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2551"/>
        <w:gridCol w:w="2626"/>
        <w:gridCol w:w="2551"/>
        <w:gridCol w:w="777"/>
        <w:gridCol w:w="1787"/>
      </w:tblGrid>
      <w:tr w:rsidR="002B2F17" w:rsidRPr="004919D2" w14:paraId="003BD5E1" w14:textId="77777777" w:rsidTr="006B5BD8">
        <w:tc>
          <w:tcPr>
            <w:tcW w:w="5177" w:type="dxa"/>
            <w:gridSpan w:val="2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</w:tcPr>
          <w:p w14:paraId="0F72D892" w14:textId="1CF1FE98" w:rsidR="002B2F17" w:rsidRPr="000F1432" w:rsidRDefault="00CA1C22" w:rsidP="008D0107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  <w:lang w:val="en-GB"/>
              </w:rPr>
            </w:pPr>
            <w:r w:rsidRPr="000F1432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  <w:lang w:val="en-GB"/>
              </w:rPr>
              <w:t xml:space="preserve">1. </w:t>
            </w:r>
            <w:r w:rsidR="002B2F17" w:rsidRPr="000F1432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  <w:lang w:val="en-GB"/>
              </w:rPr>
              <w:t xml:space="preserve">Ansøgers </w:t>
            </w:r>
            <w:r w:rsidR="008D0107" w:rsidRPr="000F1432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  <w:lang w:val="en-GB"/>
              </w:rPr>
              <w:t>navn, adresse</w:t>
            </w:r>
            <w:r w:rsidR="00C71591" w:rsidRPr="000F1432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  <w:lang w:val="en-GB"/>
              </w:rPr>
              <w:t xml:space="preserve"> </w:t>
            </w:r>
            <w:proofErr w:type="gramStart"/>
            <w:r w:rsidR="00C71591" w:rsidRPr="000F1432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  <w:lang w:val="en-GB"/>
              </w:rPr>
              <w:t>og</w:t>
            </w:r>
            <w:proofErr w:type="gramEnd"/>
            <w:r w:rsidR="00C71591" w:rsidRPr="000F1432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  <w:lang w:val="en-GB"/>
              </w:rPr>
              <w:t xml:space="preserve"> </w:t>
            </w:r>
            <w:r w:rsidR="002B2F17" w:rsidRPr="000F1432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  <w:lang w:val="en-GB"/>
              </w:rPr>
              <w:t>e-mail</w:t>
            </w:r>
            <w:r w:rsidR="00DA5481" w:rsidRPr="000F1432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  <w:lang w:val="en-GB"/>
              </w:rPr>
              <w:t xml:space="preserve"> / </w:t>
            </w:r>
            <w:r w:rsidR="00DA5481" w:rsidRPr="000F1432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  <w:lang w:val="en-GB"/>
              </w:rPr>
              <w:t>applicant name, address and email</w:t>
            </w:r>
            <w:r w:rsidR="00DA5481" w:rsidRPr="000F1432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  <w:lang w:val="en-GB"/>
              </w:rPr>
              <w:t>:</w:t>
            </w:r>
          </w:p>
          <w:p w14:paraId="43EB08D8" w14:textId="77777777" w:rsidR="002B2F17" w:rsidRPr="000F1432" w:rsidRDefault="002B2F17" w:rsidP="006B2A7D">
            <w:pPr>
              <w:rPr>
                <w:rFonts w:ascii="Calibri" w:hAnsi="Calibri" w:cs="Calibri"/>
                <w:color w:val="006633"/>
                <w:sz w:val="18"/>
                <w:szCs w:val="18"/>
                <w:lang w:val="en-GB"/>
              </w:rPr>
            </w:pPr>
          </w:p>
          <w:p w14:paraId="00A08FE0" w14:textId="77777777" w:rsidR="002B2F17" w:rsidRPr="00CD2CCE" w:rsidRDefault="002B2F17" w:rsidP="006B2A7D">
            <w:pPr>
              <w:rPr>
                <w:rFonts w:ascii="Calibri" w:hAnsi="Calibri" w:cs="Calibri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separate"/>
            </w:r>
            <w:bookmarkStart w:id="0" w:name="_GoBack"/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bookmarkEnd w:id="0"/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end"/>
            </w:r>
          </w:p>
          <w:p w14:paraId="2ABC403F" w14:textId="77777777" w:rsidR="002B2F17" w:rsidRPr="00CD2CCE" w:rsidRDefault="002B2F17" w:rsidP="006B2A7D">
            <w:pPr>
              <w:rPr>
                <w:rFonts w:ascii="Calibri" w:hAnsi="Calibri" w:cs="Calibri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end"/>
            </w:r>
          </w:p>
          <w:p w14:paraId="12F96963" w14:textId="77777777" w:rsidR="002B2F17" w:rsidRPr="00CD2CCE" w:rsidRDefault="002B2F17" w:rsidP="006B2A7D">
            <w:pPr>
              <w:rPr>
                <w:rFonts w:ascii="Calibri" w:hAnsi="Calibri" w:cs="Calibri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end"/>
            </w:r>
          </w:p>
          <w:p w14:paraId="054CB84C" w14:textId="77777777" w:rsidR="002B2F17" w:rsidRPr="00CD2CCE" w:rsidRDefault="002B2F17" w:rsidP="006B2A7D">
            <w:pPr>
              <w:rPr>
                <w:rFonts w:ascii="Calibri" w:hAnsi="Calibri" w:cs="Calibri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end"/>
            </w:r>
          </w:p>
          <w:p w14:paraId="1C4D5539" w14:textId="77777777" w:rsidR="002B2F17" w:rsidRPr="004919D2" w:rsidRDefault="002B2F17" w:rsidP="008D0107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</w:tc>
        <w:tc>
          <w:tcPr>
            <w:tcW w:w="5115" w:type="dxa"/>
            <w:gridSpan w:val="3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</w:tcPr>
          <w:p w14:paraId="5DCB1E95" w14:textId="5137E958" w:rsidR="002B2F17" w:rsidRPr="00CD2CCE" w:rsidRDefault="00CA1C22" w:rsidP="008D0107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2. 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Ve</w:t>
            </w:r>
            <w:r w:rsidR="00C7159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dligeholders navn, adresse, telefonnr., og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e-mail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/ </w:t>
            </w:r>
            <w:r w:rsidR="00DA5481" w:rsidRPr="00CD2CC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maintainers name, address and email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:</w:t>
            </w:r>
          </w:p>
          <w:p w14:paraId="546120C8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</w:p>
          <w:p w14:paraId="2D336CA7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  <w:p w14:paraId="28DC0DE6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  <w:p w14:paraId="1D0DF21F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  <w:p w14:paraId="50D9AD06" w14:textId="77777777" w:rsidR="00DA5481" w:rsidRPr="00CD2CCE" w:rsidRDefault="00DA5481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  <w:p w14:paraId="2CC4429A" w14:textId="77777777"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</w:p>
        </w:tc>
      </w:tr>
      <w:tr w:rsidR="00AB48F4" w:rsidRPr="004919D2" w14:paraId="0CB34F0C" w14:textId="77777777" w:rsidTr="002B71CC">
        <w:tc>
          <w:tcPr>
            <w:tcW w:w="10292" w:type="dxa"/>
            <w:gridSpan w:val="5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</w:tcPr>
          <w:p w14:paraId="38532737" w14:textId="68633551" w:rsidR="00AB48F4" w:rsidRPr="00CD2CCE" w:rsidRDefault="00AB48F4" w:rsidP="00AB48F4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3. Sortskode for anmeldelse om afprøvning til registrering på den danske sortsliste (anmeldelsesnummer) / </w:t>
            </w:r>
            <w:r w:rsidRPr="00CD2CC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TF application num</w:t>
            </w:r>
            <w:r w:rsidR="00C31C4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b</w:t>
            </w:r>
            <w:r w:rsidRPr="00CD2CC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er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: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br/>
            </w:r>
          </w:p>
          <w:bookmarkStart w:id="1" w:name="Tekst29"/>
          <w:p w14:paraId="4F0BA485" w14:textId="69144178" w:rsidR="00AB48F4" w:rsidRPr="00CD2CCE" w:rsidRDefault="00AB48F4" w:rsidP="008D0107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  <w:bookmarkEnd w:id="1"/>
          </w:p>
        </w:tc>
      </w:tr>
      <w:tr w:rsidR="002B2F17" w:rsidRPr="00DA5481" w14:paraId="5A538CDE" w14:textId="77777777" w:rsidTr="002B71CC">
        <w:tc>
          <w:tcPr>
            <w:tcW w:w="5177" w:type="dxa"/>
            <w:gridSpan w:val="2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</w:tcPr>
          <w:p w14:paraId="04C63B6F" w14:textId="77777777" w:rsidR="00486391" w:rsidRDefault="00CA1C22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4. 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Art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/ </w:t>
            </w:r>
            <w:r w:rsidR="00DA5481" w:rsidRPr="00CD2CC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species</w:t>
            </w:r>
            <w:r w:rsidR="008D010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: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br/>
            </w:r>
          </w:p>
          <w:p w14:paraId="08B06B4F" w14:textId="6F56CA9D" w:rsidR="00486391" w:rsidRPr="00486391" w:rsidRDefault="002B2F17" w:rsidP="00486391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3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</w:tcPr>
          <w:p w14:paraId="0DE5250D" w14:textId="50144AD7" w:rsidR="00DA5481" w:rsidRPr="00CD2CCE" w:rsidRDefault="00DA5481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Afprøvet som / </w:t>
            </w:r>
            <w:r w:rsidRPr="00CD2CC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test</w:t>
            </w:r>
            <w:r w:rsidR="00325E3F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ed as</w:t>
            </w:r>
            <w:r w:rsidR="008D010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:</w:t>
            </w:r>
          </w:p>
          <w:p w14:paraId="65BE3EFE" w14:textId="3B8C7DC0" w:rsidR="00DA5481" w:rsidRPr="00CD2CCE" w:rsidRDefault="00523906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i w:val="0"/>
                  <w:iCs w:val="0"/>
                  <w:color w:val="006633"/>
                  <w:sz w:val="18"/>
                  <w:szCs w:val="18"/>
                </w:rPr>
                <w:id w:val="198010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81" w:rsidRPr="00CD2CCE">
                  <w:rPr>
                    <w:rFonts w:ascii="Segoe UI Symbol" w:hAnsi="Segoe UI Symbol" w:cs="Segoe UI Symbol"/>
                    <w:b w:val="0"/>
                    <w:bCs w:val="0"/>
                    <w:i w:val="0"/>
                    <w:iCs w:val="0"/>
                    <w:color w:val="006633"/>
                    <w:sz w:val="18"/>
                    <w:szCs w:val="18"/>
                  </w:rPr>
                  <w:t>☐</w:t>
                </w:r>
              </w:sdtContent>
            </w:sdt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</w:t>
            </w:r>
            <w:proofErr w:type="gramStart"/>
            <w:r w:rsidR="00325E3F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v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inter</w:t>
            </w:r>
            <w:proofErr w:type="gramEnd"/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/</w:t>
            </w:r>
            <w:r w:rsidR="00CD2CCE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</w:t>
            </w:r>
            <w:r w:rsidR="00DA5481" w:rsidRPr="00C31C4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winter</w:t>
            </w:r>
          </w:p>
          <w:p w14:paraId="05DE8A36" w14:textId="63313D80" w:rsidR="00DA5481" w:rsidRPr="00CD2CCE" w:rsidRDefault="00523906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b w:val="0"/>
                  <w:bCs w:val="0"/>
                  <w:i w:val="0"/>
                  <w:iCs w:val="0"/>
                  <w:color w:val="006633"/>
                  <w:sz w:val="18"/>
                  <w:szCs w:val="18"/>
                </w:rPr>
                <w:id w:val="-85095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481" w:rsidRPr="00CD2CCE">
                  <w:rPr>
                    <w:rFonts w:ascii="Segoe UI Symbol" w:hAnsi="Segoe UI Symbol" w:cs="Segoe UI Symbol"/>
                    <w:b w:val="0"/>
                    <w:bCs w:val="0"/>
                    <w:i w:val="0"/>
                    <w:iCs w:val="0"/>
                    <w:color w:val="006633"/>
                    <w:sz w:val="18"/>
                    <w:szCs w:val="18"/>
                  </w:rPr>
                  <w:t>☐</w:t>
                </w:r>
              </w:sdtContent>
            </w:sdt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</w:t>
            </w:r>
            <w:proofErr w:type="gramStart"/>
            <w:r w:rsidR="00325E3F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v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år</w:t>
            </w:r>
            <w:proofErr w:type="gramEnd"/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/</w:t>
            </w:r>
            <w:r w:rsidR="00CD2CCE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</w:t>
            </w:r>
            <w:r w:rsidR="00DA5481" w:rsidRPr="00C31C4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spring</w:t>
            </w:r>
          </w:p>
          <w:p w14:paraId="011D4102" w14:textId="6BD1F96D" w:rsidR="002B2F17" w:rsidRPr="00DA5481" w:rsidRDefault="00C31C4E" w:rsidP="00C31C4E">
            <w:pPr>
              <w:pStyle w:val="Overskrift2"/>
              <w:spacing w:before="0" w:after="0"/>
              <w:rPr>
                <w:rFonts w:asciiTheme="minorHAnsi" w:hAnsiTheme="minorHAnsi" w:cs="Arial"/>
                <w:noProof/>
                <w:color w:val="538135" w:themeColor="accent6" w:themeShade="BF"/>
                <w:sz w:val="18"/>
                <w:szCs w:val="18"/>
              </w:rPr>
            </w:pPr>
            <w:proofErr w:type="gramStart"/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a</w:t>
            </w:r>
            <w:r w:rsidR="00CD2CCE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ndet</w:t>
            </w:r>
            <w:proofErr w:type="gramEnd"/>
            <w:r w:rsidR="00CD2CCE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/ </w:t>
            </w:r>
            <w:r w:rsidR="00CD2CCE" w:rsidRPr="00C31C4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o</w:t>
            </w:r>
            <w:r w:rsidR="00DA5481" w:rsidRPr="00C31C4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ther</w:t>
            </w:r>
            <w:r w:rsidR="00CD2CCE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: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</w:tr>
      <w:tr w:rsidR="002B2F17" w:rsidRPr="004919D2" w14:paraId="0CA3A9D6" w14:textId="77777777" w:rsidTr="002B71CC">
        <w:tc>
          <w:tcPr>
            <w:tcW w:w="5177" w:type="dxa"/>
            <w:gridSpan w:val="2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</w:tcPr>
          <w:p w14:paraId="4AB4C8F2" w14:textId="185B094C" w:rsidR="00DA5481" w:rsidRPr="00CD2CCE" w:rsidRDefault="00CA1C22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5. 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Forædlerbetegnelse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</w:t>
            </w:r>
            <w:r w:rsidR="00DA5481" w:rsidRPr="00CD2CC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/</w:t>
            </w:r>
            <w:r w:rsidR="00CD2CCE" w:rsidRPr="00CD2CC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 xml:space="preserve"> </w:t>
            </w:r>
            <w:r w:rsidR="00DA5481" w:rsidRPr="00CD2CC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breeders reference</w:t>
            </w:r>
            <w:r w:rsidR="00CD2CCE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:</w:t>
            </w:r>
          </w:p>
          <w:p w14:paraId="62603E00" w14:textId="2EE3917B" w:rsidR="002B2F17" w:rsidRPr="00CD2CCE" w:rsidRDefault="00486391" w:rsidP="00486391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br/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  <w:tc>
          <w:tcPr>
            <w:tcW w:w="5115" w:type="dxa"/>
            <w:gridSpan w:val="3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</w:tcPr>
          <w:p w14:paraId="2BBA20D3" w14:textId="6AA47DDA" w:rsidR="00DA5481" w:rsidRPr="00CD2CCE" w:rsidRDefault="00486391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Forslag til s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ortsnavn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/</w:t>
            </w:r>
            <w:r w:rsid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</w:t>
            </w:r>
            <w:r w:rsidRPr="00C31C4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 xml:space="preserve">proposed </w:t>
            </w:r>
            <w:r w:rsidR="00DA5481" w:rsidRPr="00C31C4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v</w:t>
            </w:r>
            <w:r w:rsidR="00DA5481" w:rsidRPr="00CD2CC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ariety denomination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:</w:t>
            </w:r>
          </w:p>
          <w:p w14:paraId="5813DA1F" w14:textId="1966E432" w:rsidR="002B2F17" w:rsidRPr="00CD2CCE" w:rsidRDefault="00486391" w:rsidP="00486391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br/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</w:tr>
      <w:tr w:rsidR="002B2F17" w:rsidRPr="00C31C4E" w14:paraId="3503B054" w14:textId="77777777" w:rsidTr="001D0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05" w:type="dxa"/>
            <w:gridSpan w:val="4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</w:tcPr>
          <w:p w14:paraId="56E86554" w14:textId="77777777" w:rsidR="00CD2CCE" w:rsidRPr="00A15EC3" w:rsidRDefault="00CA1C22" w:rsidP="00CD2CCE">
            <w:pPr>
              <w:rPr>
                <w:rFonts w:ascii="Calibri" w:hAnsi="Calibri" w:cs="Calibri"/>
                <w:color w:val="006633"/>
                <w:sz w:val="16"/>
                <w:szCs w:val="16"/>
              </w:rPr>
            </w:pPr>
            <w:r w:rsidRPr="00DA5481">
              <w:rPr>
                <w:rFonts w:asciiTheme="minorHAnsi" w:hAnsiTheme="minorHAnsi" w:cs="Arial"/>
                <w:color w:val="538135" w:themeColor="accent6" w:themeShade="BF"/>
                <w:sz w:val="18"/>
                <w:szCs w:val="18"/>
              </w:rPr>
              <w:t xml:space="preserve">6. </w:t>
            </w:r>
            <w:r w:rsidR="00CD2CCE" w:rsidRPr="00A15EC3">
              <w:rPr>
                <w:rFonts w:ascii="Calibri" w:hAnsi="Calibri" w:cs="Calibri"/>
                <w:color w:val="006633"/>
                <w:sz w:val="16"/>
                <w:szCs w:val="16"/>
              </w:rPr>
              <w:t>Er sorten genetisk modificeret (GM) eller nedstammer sorten fra en genetisk modificeret sort, der er underlagt GM-regulering, jævnfør EU-direktiv 2001/18/EF, bilag 1 A, del 1 og i medfør af EU-domstolens afgørelse (C-518/16) af 25. juli 2018?</w:t>
            </w:r>
          </w:p>
          <w:p w14:paraId="7DB730A9" w14:textId="2C8433F0" w:rsidR="002B2F17" w:rsidRPr="00CD2CCE" w:rsidRDefault="00CD2CCE" w:rsidP="00CD2CCE">
            <w:pPr>
              <w:rPr>
                <w:rFonts w:asciiTheme="minorHAnsi" w:hAnsiTheme="minorHAnsi" w:cs="Arial"/>
                <w:color w:val="538135" w:themeColor="accent6" w:themeShade="BF"/>
                <w:sz w:val="18"/>
                <w:szCs w:val="18"/>
                <w:lang w:val="en-GB"/>
              </w:rPr>
            </w:pPr>
            <w:r w:rsidRPr="00A15EC3">
              <w:rPr>
                <w:rFonts w:ascii="Calibri" w:hAnsi="Calibri" w:cs="Calibri"/>
                <w:i/>
                <w:color w:val="006633"/>
                <w:sz w:val="16"/>
                <w:szCs w:val="16"/>
                <w:lang w:val="en-US"/>
              </w:rPr>
              <w:t>Is the variety genetically modified (GM) or does the variety descend from a genetically modified variety, subject to GM-regulation, according to 2001/18/EC, annex 1 A, part 1 and the European Court of Justice decision (C-518/16) of July 25th, 2018?</w:t>
            </w:r>
            <w:r w:rsidR="002B2F17" w:rsidRPr="00CD2CCE">
              <w:rPr>
                <w:rFonts w:asciiTheme="minorHAnsi" w:hAnsiTheme="minorHAnsi" w:cs="Arial"/>
                <w:color w:val="538135" w:themeColor="accent6" w:themeShade="BF"/>
                <w:sz w:val="18"/>
                <w:szCs w:val="18"/>
                <w:lang w:val="en-GB"/>
              </w:rPr>
              <w:t xml:space="preserve">? </w:t>
            </w:r>
          </w:p>
          <w:p w14:paraId="77D2ACE4" w14:textId="77777777" w:rsidR="002B2F17" w:rsidRPr="00CD2CCE" w:rsidRDefault="002B2F17" w:rsidP="006B2A7D">
            <w:pPr>
              <w:rPr>
                <w:rFonts w:asciiTheme="minorHAnsi" w:hAnsiTheme="minorHAnsi" w:cs="Arial"/>
                <w:color w:val="538135" w:themeColor="accent6" w:themeShade="BF"/>
                <w:sz w:val="18"/>
                <w:szCs w:val="18"/>
                <w:lang w:val="en-GB"/>
              </w:rPr>
            </w:pPr>
          </w:p>
          <w:p w14:paraId="683F9D70" w14:textId="37BF93FB" w:rsidR="002B2F17" w:rsidRPr="00CD2CCE" w:rsidRDefault="002B2F17" w:rsidP="006B2A7D">
            <w:pPr>
              <w:rPr>
                <w:rFonts w:ascii="Calibri" w:hAnsi="Calibri" w:cs="Calibri"/>
                <w:color w:val="006633"/>
                <w:sz w:val="16"/>
                <w:szCs w:val="16"/>
              </w:rPr>
            </w:pPr>
            <w:r w:rsidRPr="00CD2CCE">
              <w:rPr>
                <w:rFonts w:ascii="Calibri" w:hAnsi="Calibri" w:cs="Calibri"/>
                <w:color w:val="006633"/>
                <w:sz w:val="16"/>
                <w:szCs w:val="16"/>
              </w:rPr>
              <w:t>Hvis ja</w:t>
            </w:r>
            <w:r w:rsidR="00CD2CCE" w:rsidRPr="00CD2CCE">
              <w:rPr>
                <w:rFonts w:ascii="Calibri" w:hAnsi="Calibri" w:cs="Calibri"/>
                <w:color w:val="006633"/>
                <w:sz w:val="16"/>
                <w:szCs w:val="16"/>
              </w:rPr>
              <w:t xml:space="preserve"> / </w:t>
            </w:r>
            <w:r w:rsidR="00CD2CCE" w:rsidRPr="00CD2CCE">
              <w:rPr>
                <w:rFonts w:ascii="Calibri" w:hAnsi="Calibri" w:cs="Calibri"/>
                <w:i/>
                <w:color w:val="006633"/>
                <w:sz w:val="16"/>
                <w:szCs w:val="16"/>
              </w:rPr>
              <w:t>if yes</w:t>
            </w:r>
            <w:r w:rsidRPr="00CD2CCE">
              <w:rPr>
                <w:rFonts w:ascii="Calibri" w:hAnsi="Calibri" w:cs="Calibri"/>
                <w:color w:val="006633"/>
                <w:sz w:val="16"/>
                <w:szCs w:val="16"/>
              </w:rPr>
              <w:t xml:space="preserve">: </w:t>
            </w:r>
          </w:p>
          <w:p w14:paraId="6B87C034" w14:textId="62F6E33B" w:rsidR="002B2F17" w:rsidRPr="00CD2CCE" w:rsidRDefault="002B2F17" w:rsidP="006B2A7D">
            <w:pPr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</w:pPr>
            <w:r w:rsidRPr="00CD2CCE">
              <w:rPr>
                <w:rFonts w:ascii="Calibri" w:hAnsi="Calibri" w:cs="Calibri"/>
                <w:color w:val="006633"/>
                <w:sz w:val="16"/>
                <w:szCs w:val="16"/>
              </w:rPr>
              <w:t>- Er sorten godkendt under Forordning (EF) nr. 1829/2003 om genetisk modificerede fødevarer og foderstoffer?</w:t>
            </w:r>
            <w:r w:rsidR="00CD2CCE">
              <w:rPr>
                <w:rFonts w:ascii="Calibri" w:hAnsi="Calibri" w:cs="Calibri"/>
                <w:color w:val="006633"/>
                <w:sz w:val="16"/>
                <w:szCs w:val="16"/>
              </w:rPr>
              <w:t xml:space="preserve"> </w:t>
            </w:r>
            <w:r w:rsidR="00CD2CCE" w:rsidRPr="00CD2CCE">
              <w:rPr>
                <w:rFonts w:ascii="Calibri" w:hAnsi="Calibri" w:cs="Calibri"/>
                <w:i/>
                <w:color w:val="006633"/>
                <w:sz w:val="16"/>
                <w:szCs w:val="16"/>
                <w:lang w:val="en-GB"/>
              </w:rPr>
              <w:t>Is the variety approved according to EU-regulation 1829/2003 regarding genetic</w:t>
            </w:r>
            <w:r w:rsidR="00C31C4E">
              <w:rPr>
                <w:rFonts w:ascii="Calibri" w:hAnsi="Calibri" w:cs="Calibri"/>
                <w:i/>
                <w:color w:val="006633"/>
                <w:sz w:val="16"/>
                <w:szCs w:val="16"/>
                <w:lang w:val="en-GB"/>
              </w:rPr>
              <w:t>ally</w:t>
            </w:r>
            <w:r w:rsidR="00CD2CCE" w:rsidRPr="00CD2CCE">
              <w:rPr>
                <w:rFonts w:ascii="Calibri" w:hAnsi="Calibri" w:cs="Calibri"/>
                <w:i/>
                <w:color w:val="006633"/>
                <w:sz w:val="16"/>
                <w:szCs w:val="16"/>
                <w:lang w:val="en-GB"/>
              </w:rPr>
              <w:t xml:space="preserve"> modified food and feed?</w:t>
            </w:r>
          </w:p>
          <w:p w14:paraId="51E58805" w14:textId="77777777" w:rsidR="002B2F17" w:rsidRPr="00CD2CCE" w:rsidRDefault="002B2F17" w:rsidP="006B2A7D">
            <w:pPr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</w:pPr>
          </w:p>
          <w:p w14:paraId="306644F1" w14:textId="347848DE" w:rsidR="002B2F17" w:rsidRPr="00CD2CCE" w:rsidRDefault="002B2F17" w:rsidP="00CD2CCE">
            <w:pPr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</w:pPr>
            <w:bookmarkStart w:id="2" w:name="Kontrol12"/>
            <w:r w:rsidRPr="00CD2CCE">
              <w:rPr>
                <w:rFonts w:ascii="Calibri" w:hAnsi="Calibri" w:cs="Calibri"/>
                <w:color w:val="006633"/>
                <w:sz w:val="16"/>
                <w:szCs w:val="16"/>
              </w:rPr>
              <w:t>- Er sorten godkendt under Direktiv 2001/18/EF om udsætning i miljøet af genetisk modificerede organismer?</w:t>
            </w:r>
            <w:r w:rsidR="00CD2CCE" w:rsidRPr="00CD2CCE">
              <w:rPr>
                <w:rFonts w:ascii="Calibri" w:hAnsi="Calibri" w:cs="Calibri"/>
                <w:i/>
                <w:color w:val="006633"/>
                <w:sz w:val="16"/>
                <w:szCs w:val="16"/>
              </w:rPr>
              <w:t xml:space="preserve"> </w:t>
            </w:r>
            <w:r w:rsidR="00CD2CCE" w:rsidRPr="00CD2CCE">
              <w:rPr>
                <w:rFonts w:ascii="Calibri" w:hAnsi="Calibri" w:cs="Calibri"/>
                <w:i/>
                <w:color w:val="006633"/>
                <w:sz w:val="16"/>
                <w:szCs w:val="16"/>
                <w:lang w:val="en-GB"/>
              </w:rPr>
              <w:t>Is the variety approved according to EU-directive 2001/18 on release into the environment of genetic</w:t>
            </w:r>
            <w:r w:rsidR="00C31C4E">
              <w:rPr>
                <w:rFonts w:ascii="Calibri" w:hAnsi="Calibri" w:cs="Calibri"/>
                <w:i/>
                <w:color w:val="006633"/>
                <w:sz w:val="16"/>
                <w:szCs w:val="16"/>
                <w:lang w:val="en-GB"/>
              </w:rPr>
              <w:t>ally</w:t>
            </w:r>
            <w:r w:rsidR="00CD2CCE" w:rsidRPr="00CD2CCE">
              <w:rPr>
                <w:rFonts w:ascii="Calibri" w:hAnsi="Calibri" w:cs="Calibri"/>
                <w:i/>
                <w:color w:val="006633"/>
                <w:sz w:val="16"/>
                <w:szCs w:val="16"/>
                <w:lang w:val="en-GB"/>
              </w:rPr>
              <w:t xml:space="preserve"> modified organisme</w:t>
            </w:r>
            <w:r w:rsidRPr="00CD2CCE">
              <w:rPr>
                <w:rFonts w:ascii="Arial" w:hAnsi="Arial" w:cs="Arial"/>
                <w:color w:val="25451A"/>
                <w:sz w:val="18"/>
                <w:szCs w:val="18"/>
                <w:lang w:val="en-GB"/>
              </w:rPr>
              <w:t xml:space="preserve"> </w:t>
            </w:r>
            <w:bookmarkEnd w:id="2"/>
          </w:p>
        </w:tc>
        <w:tc>
          <w:tcPr>
            <w:tcW w:w="1787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</w:tcPr>
          <w:p w14:paraId="66C951A8" w14:textId="77777777" w:rsidR="00CD2CCE" w:rsidRPr="00CD2CCE" w:rsidRDefault="00CD2CCE" w:rsidP="006B2A7D">
            <w:pPr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</w:pPr>
          </w:p>
          <w:p w14:paraId="5E6FAEAF" w14:textId="431A4C88" w:rsidR="002B2F17" w:rsidRPr="000F1432" w:rsidRDefault="00523906" w:rsidP="006B2A7D">
            <w:pPr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 w:cs="Calibri"/>
                  <w:color w:val="006633"/>
                  <w:sz w:val="16"/>
                  <w:szCs w:val="16"/>
                  <w:lang w:val="en-GB"/>
                </w:rPr>
                <w:id w:val="-69292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CCE" w:rsidRPr="000F1432">
                  <w:rPr>
                    <w:rFonts w:ascii="Segoe UI Symbol" w:hAnsi="Segoe UI Symbol" w:cs="Segoe UI Symbol"/>
                    <w:color w:val="006633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B2F17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</w:t>
            </w:r>
            <w:r w:rsidR="00DA5481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>j</w:t>
            </w:r>
            <w:r w:rsidR="002B2F17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>a</w:t>
            </w:r>
            <w:r w:rsidR="00DA5481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/ </w:t>
            </w:r>
            <w:r w:rsidR="00DA5481" w:rsidRPr="000F1432">
              <w:rPr>
                <w:rFonts w:ascii="Calibri" w:hAnsi="Calibri" w:cs="Calibri"/>
                <w:i/>
                <w:color w:val="006633"/>
                <w:sz w:val="16"/>
                <w:szCs w:val="16"/>
                <w:lang w:val="en-GB"/>
              </w:rPr>
              <w:t>yes</w:t>
            </w:r>
            <w:r w:rsidR="002B2F17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  </w:t>
            </w:r>
            <w:sdt>
              <w:sdtPr>
                <w:rPr>
                  <w:rFonts w:ascii="Calibri" w:hAnsi="Calibri" w:cs="Calibri"/>
                  <w:color w:val="006633"/>
                  <w:sz w:val="16"/>
                  <w:szCs w:val="16"/>
                  <w:lang w:val="en-GB"/>
                </w:rPr>
                <w:id w:val="199675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0F1432">
                  <w:rPr>
                    <w:rFonts w:ascii="Segoe UI Symbol" w:hAnsi="Segoe UI Symbol" w:cs="Segoe UI Symbol"/>
                    <w:color w:val="006633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B2F17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</w:t>
            </w:r>
            <w:r w:rsidR="00C31C4E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>n</w:t>
            </w:r>
            <w:r w:rsidR="002B2F17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>e</w:t>
            </w:r>
            <w:r w:rsidR="00DA5481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j / </w:t>
            </w:r>
            <w:r w:rsidR="00DA5481" w:rsidRPr="000F1432">
              <w:rPr>
                <w:rFonts w:ascii="Calibri" w:hAnsi="Calibri" w:cs="Calibri"/>
                <w:i/>
                <w:color w:val="006633"/>
                <w:sz w:val="16"/>
                <w:szCs w:val="16"/>
                <w:lang w:val="en-GB"/>
              </w:rPr>
              <w:t>no</w:t>
            </w:r>
          </w:p>
          <w:p w14:paraId="7D8D674E" w14:textId="77777777" w:rsidR="002B2F17" w:rsidRPr="000F1432" w:rsidRDefault="002B2F17" w:rsidP="006B2A7D">
            <w:pPr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</w:pPr>
          </w:p>
          <w:p w14:paraId="34C12594" w14:textId="77777777" w:rsidR="002B2F17" w:rsidRPr="000F1432" w:rsidRDefault="002B2F17" w:rsidP="006B2A7D">
            <w:pPr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</w:pPr>
          </w:p>
          <w:p w14:paraId="3EC7438B" w14:textId="77777777" w:rsidR="00CD2CCE" w:rsidRPr="000F1432" w:rsidRDefault="00CD2CCE" w:rsidP="006B2A7D">
            <w:pPr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</w:pPr>
          </w:p>
          <w:p w14:paraId="7C2079B3" w14:textId="77777777" w:rsidR="00486391" w:rsidRPr="000F1432" w:rsidRDefault="00486391" w:rsidP="006B2A7D">
            <w:pPr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</w:pPr>
          </w:p>
          <w:p w14:paraId="04E9B234" w14:textId="77777777" w:rsidR="00486391" w:rsidRPr="000F1432" w:rsidRDefault="00486391" w:rsidP="006B2A7D">
            <w:pPr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</w:pPr>
          </w:p>
          <w:p w14:paraId="70CB7D8C" w14:textId="505AFD2C" w:rsidR="002B2F17" w:rsidRPr="000F1432" w:rsidRDefault="00523906" w:rsidP="006B2A7D">
            <w:pPr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 w:cs="Calibri"/>
                  <w:color w:val="006633"/>
                  <w:sz w:val="16"/>
                  <w:szCs w:val="16"/>
                  <w:lang w:val="en-GB"/>
                </w:rPr>
                <w:id w:val="151133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0F1432">
                  <w:rPr>
                    <w:rFonts w:ascii="Segoe UI Symbol" w:hAnsi="Segoe UI Symbol" w:cs="Segoe UI Symbol"/>
                    <w:color w:val="006633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B2F17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</w:t>
            </w:r>
            <w:r w:rsidR="00DA5481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>j</w:t>
            </w:r>
            <w:r w:rsidR="002B2F17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>a</w:t>
            </w:r>
            <w:r w:rsidR="00DA5481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/ </w:t>
            </w:r>
            <w:r w:rsidR="00DA5481" w:rsidRPr="000F1432">
              <w:rPr>
                <w:rFonts w:ascii="Calibri" w:hAnsi="Calibri" w:cs="Calibri"/>
                <w:i/>
                <w:color w:val="006633"/>
                <w:sz w:val="16"/>
                <w:szCs w:val="16"/>
                <w:lang w:val="en-GB"/>
              </w:rPr>
              <w:t>yes</w:t>
            </w:r>
            <w:r w:rsidR="002B2F17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  </w:t>
            </w:r>
            <w:sdt>
              <w:sdtPr>
                <w:rPr>
                  <w:rFonts w:ascii="Calibri" w:hAnsi="Calibri" w:cs="Calibri"/>
                  <w:color w:val="006633"/>
                  <w:sz w:val="16"/>
                  <w:szCs w:val="16"/>
                  <w:lang w:val="en-GB"/>
                </w:rPr>
                <w:id w:val="-3944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0F1432">
                  <w:rPr>
                    <w:rFonts w:ascii="Segoe UI Symbol" w:hAnsi="Segoe UI Symbol" w:cs="Segoe UI Symbol"/>
                    <w:color w:val="006633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31C4E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n</w:t>
            </w:r>
            <w:r w:rsidR="002B2F17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>ej</w:t>
            </w:r>
            <w:r w:rsidR="00DA5481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/ </w:t>
            </w:r>
            <w:r w:rsidR="00DA5481" w:rsidRPr="000F1432">
              <w:rPr>
                <w:rFonts w:ascii="Calibri" w:hAnsi="Calibri" w:cs="Calibri"/>
                <w:i/>
                <w:color w:val="006633"/>
                <w:sz w:val="16"/>
                <w:szCs w:val="16"/>
                <w:lang w:val="en-GB"/>
              </w:rPr>
              <w:t>no</w:t>
            </w:r>
          </w:p>
          <w:p w14:paraId="499C5B72" w14:textId="77777777" w:rsidR="002B2F17" w:rsidRPr="000F1432" w:rsidRDefault="002B2F17" w:rsidP="006B2A7D">
            <w:pPr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</w:pPr>
          </w:p>
          <w:p w14:paraId="6919CE79" w14:textId="77777777" w:rsidR="00CD2CCE" w:rsidRPr="000F1432" w:rsidRDefault="00CD2CCE" w:rsidP="006B2A7D">
            <w:pPr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</w:pPr>
          </w:p>
          <w:p w14:paraId="05CD5C04" w14:textId="5984561C" w:rsidR="002B2F17" w:rsidRPr="000F1432" w:rsidRDefault="00523906" w:rsidP="006B2A7D">
            <w:pPr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 w:cs="Calibri"/>
                  <w:color w:val="006633"/>
                  <w:sz w:val="16"/>
                  <w:szCs w:val="16"/>
                  <w:lang w:val="en-GB"/>
                </w:rPr>
                <w:id w:val="-182772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0F1432">
                  <w:rPr>
                    <w:rFonts w:ascii="Segoe UI Symbol" w:hAnsi="Segoe UI Symbol" w:cs="Segoe UI Symbol"/>
                    <w:color w:val="006633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2B2F17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</w:t>
            </w:r>
            <w:r w:rsidR="001D07EB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>j</w:t>
            </w:r>
            <w:r w:rsidR="002B2F17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>a</w:t>
            </w:r>
            <w:r w:rsidR="00DA5481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/ </w:t>
            </w:r>
            <w:r w:rsidR="00DA5481" w:rsidRPr="000F1432">
              <w:rPr>
                <w:rFonts w:ascii="Calibri" w:hAnsi="Calibri" w:cs="Calibri"/>
                <w:i/>
                <w:color w:val="006633"/>
                <w:sz w:val="16"/>
                <w:szCs w:val="16"/>
                <w:lang w:val="en-GB"/>
              </w:rPr>
              <w:t>yes</w:t>
            </w:r>
            <w:r w:rsidR="002B2F17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  </w:t>
            </w:r>
            <w:sdt>
              <w:sdtPr>
                <w:rPr>
                  <w:rFonts w:ascii="Calibri" w:hAnsi="Calibri" w:cs="Calibri"/>
                  <w:color w:val="006633"/>
                  <w:sz w:val="16"/>
                  <w:szCs w:val="16"/>
                  <w:lang w:val="en-GB"/>
                </w:rPr>
                <w:id w:val="196832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7C1D" w:rsidRPr="000F1432">
                  <w:rPr>
                    <w:rFonts w:ascii="Segoe UI Symbol" w:hAnsi="Segoe UI Symbol" w:cs="Segoe UI Symbol"/>
                    <w:color w:val="006633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31C4E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n</w:t>
            </w:r>
            <w:r w:rsidR="002B2F17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>ej</w:t>
            </w:r>
            <w:r w:rsidR="00DA5481" w:rsidRPr="000F1432">
              <w:rPr>
                <w:rFonts w:ascii="Calibri" w:hAnsi="Calibri" w:cs="Calibri"/>
                <w:color w:val="006633"/>
                <w:sz w:val="16"/>
                <w:szCs w:val="16"/>
                <w:lang w:val="en-GB"/>
              </w:rPr>
              <w:t xml:space="preserve"> / </w:t>
            </w:r>
            <w:r w:rsidR="00DA5481" w:rsidRPr="000F1432">
              <w:rPr>
                <w:rFonts w:ascii="Calibri" w:hAnsi="Calibri" w:cs="Calibri"/>
                <w:i/>
                <w:color w:val="006633"/>
                <w:sz w:val="16"/>
                <w:szCs w:val="16"/>
                <w:lang w:val="en-GB"/>
              </w:rPr>
              <w:t>no</w:t>
            </w:r>
          </w:p>
          <w:p w14:paraId="324FA898" w14:textId="77777777" w:rsidR="002B2F17" w:rsidRPr="004919D2" w:rsidRDefault="002B2F17" w:rsidP="006B2A7D">
            <w:pPr>
              <w:rPr>
                <w:rFonts w:ascii="Arial" w:hAnsi="Arial" w:cs="Arial"/>
                <w:color w:val="25451A"/>
                <w:sz w:val="18"/>
                <w:szCs w:val="18"/>
                <w:lang w:val="sv-SE"/>
              </w:rPr>
            </w:pPr>
          </w:p>
        </w:tc>
      </w:tr>
      <w:tr w:rsidR="002B2F17" w:rsidRPr="004919D2" w14:paraId="3CC29351" w14:textId="77777777" w:rsidTr="006B5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92" w:type="dxa"/>
            <w:gridSpan w:val="5"/>
            <w:tcBorders>
              <w:top w:val="nil"/>
              <w:left w:val="nil"/>
              <w:bottom w:val="single" w:sz="4" w:space="0" w:color="538135" w:themeColor="accent6" w:themeShade="BF"/>
              <w:right w:val="nil"/>
            </w:tcBorders>
            <w:shd w:val="clear" w:color="auto" w:fill="auto"/>
          </w:tcPr>
          <w:p w14:paraId="69904993" w14:textId="05903ED9" w:rsidR="002B2F17" w:rsidRPr="00CD2CCE" w:rsidRDefault="00CA1C22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7. 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Kort b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eskrivelse af de planlagte forsøg og afprøvninger (skal kun udfyldes for landbrugsplanter)</w:t>
            </w:r>
            <w:r w:rsidR="00DA5481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/ </w:t>
            </w:r>
            <w:r w:rsidR="00DA5481" w:rsidRPr="00CD2CC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 xml:space="preserve">short description of the planned </w:t>
            </w:r>
            <w:r w:rsidR="008D0107" w:rsidRPr="00CD2CC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 xml:space="preserve">trials and </w:t>
            </w:r>
            <w:r w:rsidR="00325E3F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experimental growing</w:t>
            </w:r>
            <w:r w:rsidR="00C31C4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s</w:t>
            </w:r>
            <w:r w:rsidR="00325E3F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 xml:space="preserve"> </w:t>
            </w:r>
            <w:r w:rsidR="008D0107" w:rsidRPr="00CD2CC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(only for agricultural species)</w:t>
            </w:r>
            <w:r w:rsidR="00325E3F" w:rsidRPr="00325E3F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: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</w:t>
            </w:r>
          </w:p>
          <w:p w14:paraId="5F637C0B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  <w:p w14:paraId="069AA491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  <w:p w14:paraId="75A7F7BC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  <w:p w14:paraId="47D7D5D1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="00817C1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  <w:p w14:paraId="3E3289C5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  <w:p w14:paraId="1CAD3B24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</w:p>
        </w:tc>
      </w:tr>
      <w:tr w:rsidR="002B2F17" w:rsidRPr="004919D2" w14:paraId="67B80135" w14:textId="77777777" w:rsidTr="002B7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92" w:type="dxa"/>
            <w:gridSpan w:val="5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shd w:val="clear" w:color="auto" w:fill="auto"/>
          </w:tcPr>
          <w:p w14:paraId="32C5C234" w14:textId="2FC7A281" w:rsidR="002B2F17" w:rsidRPr="00CD2CCE" w:rsidRDefault="00CA1C22" w:rsidP="00C31C4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8. 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Medlemsstater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,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hvor forsøg og afprøvninger skal 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gennemføres</w:t>
            </w:r>
            <w:r w:rsidR="0066178D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(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skal kun udfyldes for landbrugsplanter)</w:t>
            </w:r>
            <w:r w:rsid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/ EU me</w:t>
            </w:r>
            <w:r w:rsidR="00C31C4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m</w:t>
            </w:r>
            <w:r w:rsid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ber states where trials and experimental </w:t>
            </w:r>
            <w:r w:rsidR="00325E3F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growing</w:t>
            </w:r>
            <w:r w:rsidR="00C31C4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s</w:t>
            </w:r>
            <w:r w:rsid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will take place</w:t>
            </w:r>
            <w:r w:rsidR="00486391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</w:t>
            </w:r>
            <w:r w:rsidR="00486391" w:rsidRPr="00CD2CCE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(only for agricultural species)</w:t>
            </w:r>
            <w:r w:rsidR="002B2F1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:</w:t>
            </w:r>
          </w:p>
        </w:tc>
      </w:tr>
      <w:tr w:rsidR="002B2F17" w:rsidRPr="004919D2" w14:paraId="77E6440A" w14:textId="77777777" w:rsidTr="002B7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3"/>
        </w:trPr>
        <w:tc>
          <w:tcPr>
            <w:tcW w:w="2551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shd w:val="clear" w:color="auto" w:fill="auto"/>
          </w:tcPr>
          <w:p w14:paraId="19133090" w14:textId="07C81699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Landekode </w:t>
            </w:r>
            <w:r w:rsidR="008D010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/ country code</w:t>
            </w:r>
          </w:p>
          <w:p w14:paraId="103AC3C8" w14:textId="0A0EFB64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(</w:t>
            </w:r>
            <w:proofErr w:type="gramStart"/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fx</w:t>
            </w:r>
            <w:proofErr w:type="gramEnd"/>
            <w:r w:rsidR="008D010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/</w:t>
            </w:r>
            <w:r w:rsidR="008D0107" w:rsidRPr="00325E3F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eg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DK for Danmark):</w:t>
            </w:r>
          </w:p>
        </w:tc>
        <w:tc>
          <w:tcPr>
            <w:tcW w:w="2626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shd w:val="clear" w:color="auto" w:fill="auto"/>
          </w:tcPr>
          <w:p w14:paraId="2217AC66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Planlagt mængde (kg)</w:t>
            </w:r>
          </w:p>
          <w:p w14:paraId="39757D5D" w14:textId="63D1FE20" w:rsidR="008D0107" w:rsidRPr="006B5BD8" w:rsidRDefault="008D010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</w:pPr>
            <w:r w:rsidRPr="006B5BD8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Expected amount (kg)</w:t>
            </w:r>
          </w:p>
        </w:tc>
        <w:tc>
          <w:tcPr>
            <w:tcW w:w="2551" w:type="dxa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shd w:val="clear" w:color="auto" w:fill="auto"/>
          </w:tcPr>
          <w:p w14:paraId="6B572AFB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Landekode </w:t>
            </w:r>
          </w:p>
          <w:p w14:paraId="0A18C2FE" w14:textId="7BCEDA61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(</w:t>
            </w:r>
            <w:proofErr w:type="gramStart"/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fx</w:t>
            </w:r>
            <w:proofErr w:type="gramEnd"/>
            <w:r w:rsidR="008D0107"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/</w:t>
            </w:r>
            <w:r w:rsidR="008D0107" w:rsidRPr="00325E3F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eg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 xml:space="preserve"> DK for Danmark):</w:t>
            </w:r>
          </w:p>
        </w:tc>
        <w:tc>
          <w:tcPr>
            <w:tcW w:w="2564" w:type="dxa"/>
            <w:gridSpan w:val="2"/>
            <w:tcBorders>
              <w:top w:val="single" w:sz="4" w:space="0" w:color="538135" w:themeColor="accent6" w:themeShade="BF"/>
              <w:left w:val="nil"/>
              <w:bottom w:val="nil"/>
              <w:right w:val="nil"/>
            </w:tcBorders>
            <w:shd w:val="clear" w:color="auto" w:fill="auto"/>
          </w:tcPr>
          <w:p w14:paraId="1D372B25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Planlagt mængde (kg)</w:t>
            </w:r>
          </w:p>
          <w:p w14:paraId="72FD3BA6" w14:textId="687EE987" w:rsidR="008D0107" w:rsidRPr="006B5BD8" w:rsidRDefault="008D010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</w:pPr>
            <w:r w:rsidRPr="006B5BD8">
              <w:rPr>
                <w:rFonts w:ascii="Calibri" w:hAnsi="Calibri" w:cs="Calibri"/>
                <w:b w:val="0"/>
                <w:bCs w:val="0"/>
                <w:iCs w:val="0"/>
                <w:color w:val="006633"/>
                <w:sz w:val="18"/>
                <w:szCs w:val="18"/>
              </w:rPr>
              <w:t>Expected amount (kg)</w:t>
            </w:r>
          </w:p>
        </w:tc>
      </w:tr>
      <w:bookmarkStart w:id="3" w:name="Tekst28"/>
      <w:tr w:rsidR="002B2F17" w:rsidRPr="004919D2" w14:paraId="57C8CA5A" w14:textId="77777777" w:rsidTr="002B7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D33D6" w14:textId="549F458F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A6A7C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41DC5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6D8D3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</w:tr>
      <w:tr w:rsidR="002B2F17" w:rsidRPr="004919D2" w14:paraId="33501A47" w14:textId="77777777" w:rsidTr="006B5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07C546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7DB75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AE6DB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720C0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</w:tr>
      <w:tr w:rsidR="002B2F17" w:rsidRPr="004919D2" w14:paraId="05AE8FB7" w14:textId="77777777" w:rsidTr="006B5B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7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92112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69A16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22311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844A7" w14:textId="77777777" w:rsidR="002B2F17" w:rsidRPr="00CD2CCE" w:rsidRDefault="002B2F17" w:rsidP="00CD2CCE">
            <w:pPr>
              <w:pStyle w:val="Overskrift2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pP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begin">
                <w:ffData>
                  <w:name w:val="Teks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instrText xml:space="preserve"> FORMTEXT </w:instrTex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separate"/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t> </w:t>
            </w:r>
            <w:r w:rsidRPr="00CD2CCE">
              <w:rPr>
                <w:rFonts w:ascii="Calibri" w:hAnsi="Calibri" w:cs="Calibri"/>
                <w:b w:val="0"/>
                <w:bCs w:val="0"/>
                <w:i w:val="0"/>
                <w:iCs w:val="0"/>
                <w:color w:val="006633"/>
                <w:sz w:val="18"/>
                <w:szCs w:val="18"/>
              </w:rPr>
              <w:fldChar w:fldCharType="end"/>
            </w:r>
          </w:p>
        </w:tc>
      </w:tr>
    </w:tbl>
    <w:p w14:paraId="14CC192E" w14:textId="77777777" w:rsidR="002B2F17" w:rsidRPr="004919D2" w:rsidRDefault="002B2F17" w:rsidP="002B2F17">
      <w:pPr>
        <w:rPr>
          <w:rFonts w:ascii="Arial" w:hAnsi="Arial" w:cs="Arial"/>
          <w:color w:val="25451A"/>
          <w:sz w:val="12"/>
          <w:szCs w:val="12"/>
        </w:rPr>
      </w:pPr>
    </w:p>
    <w:p w14:paraId="74EEA7F0" w14:textId="77777777" w:rsidR="002B2F17" w:rsidRPr="004919D2" w:rsidRDefault="002B2F17" w:rsidP="002B2F17">
      <w:pPr>
        <w:rPr>
          <w:rFonts w:ascii="Arial" w:hAnsi="Arial" w:cs="Arial"/>
          <w:color w:val="25451A"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253"/>
        <w:gridCol w:w="4394"/>
      </w:tblGrid>
      <w:tr w:rsidR="002B2F17" w:rsidRPr="004919D2" w14:paraId="2971A00C" w14:textId="77777777" w:rsidTr="002B71CC">
        <w:trPr>
          <w:trHeight w:hRule="exact" w:val="680"/>
        </w:trPr>
        <w:tc>
          <w:tcPr>
            <w:tcW w:w="1701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</w:tcPr>
          <w:p w14:paraId="02ADA52B" w14:textId="4DABE267" w:rsidR="002B2F17" w:rsidRPr="00486391" w:rsidRDefault="002B2F17" w:rsidP="006B2A7D">
            <w:pPr>
              <w:rPr>
                <w:rFonts w:ascii="Calibri" w:hAnsi="Calibri" w:cs="Calibri"/>
                <w:color w:val="006633"/>
                <w:sz w:val="18"/>
                <w:szCs w:val="18"/>
              </w:rPr>
            </w:pP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Dato</w:t>
            </w:r>
            <w:r w:rsidR="00486391">
              <w:rPr>
                <w:rFonts w:ascii="Calibri" w:hAnsi="Calibri" w:cs="Calibri"/>
                <w:color w:val="006633"/>
                <w:sz w:val="18"/>
                <w:szCs w:val="18"/>
              </w:rPr>
              <w:t xml:space="preserve"> / </w:t>
            </w:r>
            <w:r w:rsidR="00486391" w:rsidRPr="00486391">
              <w:rPr>
                <w:rFonts w:ascii="Calibri" w:hAnsi="Calibri" w:cs="Calibri"/>
                <w:i/>
                <w:color w:val="006633"/>
                <w:sz w:val="18"/>
                <w:szCs w:val="18"/>
              </w:rPr>
              <w:t>date</w:t>
            </w:r>
          </w:p>
          <w:p w14:paraId="5AA60337" w14:textId="77777777" w:rsidR="002B2F17" w:rsidRPr="00486391" w:rsidRDefault="002B2F17" w:rsidP="006B2A7D">
            <w:pPr>
              <w:rPr>
                <w:rFonts w:ascii="Calibri" w:hAnsi="Calibri" w:cs="Calibri"/>
                <w:color w:val="006633"/>
                <w:sz w:val="18"/>
                <w:szCs w:val="18"/>
              </w:rPr>
            </w:pPr>
          </w:p>
          <w:bookmarkStart w:id="4" w:name="Tekst12"/>
          <w:p w14:paraId="2DD62F59" w14:textId="77777777" w:rsidR="002B2F17" w:rsidRPr="00486391" w:rsidRDefault="002B2F17" w:rsidP="006B2A7D">
            <w:pPr>
              <w:jc w:val="center"/>
              <w:rPr>
                <w:rFonts w:ascii="Calibri" w:hAnsi="Calibri" w:cs="Calibri"/>
                <w:color w:val="006633"/>
                <w:sz w:val="18"/>
                <w:szCs w:val="18"/>
              </w:rPr>
            </w:pP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instrText xml:space="preserve"> FORMTEXT </w:instrTex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separate"/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253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</w:tcPr>
          <w:p w14:paraId="0CE33610" w14:textId="56195FCF" w:rsidR="002B2F17" w:rsidRPr="00486391" w:rsidRDefault="002B2F17" w:rsidP="006B2A7D">
            <w:pPr>
              <w:rPr>
                <w:rFonts w:ascii="Calibri" w:hAnsi="Calibri" w:cs="Calibri"/>
                <w:color w:val="006633"/>
                <w:sz w:val="18"/>
                <w:szCs w:val="18"/>
              </w:rPr>
            </w:pP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Kontaktperson</w:t>
            </w:r>
            <w:r w:rsidR="00486391">
              <w:rPr>
                <w:rFonts w:ascii="Calibri" w:hAnsi="Calibri" w:cs="Calibri"/>
                <w:color w:val="006633"/>
                <w:sz w:val="18"/>
                <w:szCs w:val="18"/>
              </w:rPr>
              <w:t xml:space="preserve"> / </w:t>
            </w:r>
            <w:r w:rsidR="00486391" w:rsidRPr="00486391">
              <w:rPr>
                <w:rFonts w:ascii="Calibri" w:hAnsi="Calibri" w:cs="Calibri"/>
                <w:i/>
                <w:color w:val="006633"/>
                <w:sz w:val="18"/>
                <w:szCs w:val="18"/>
              </w:rPr>
              <w:t>contact person</w:t>
            </w:r>
          </w:p>
          <w:p w14:paraId="039DB74B" w14:textId="77777777" w:rsidR="002B2F17" w:rsidRPr="00486391" w:rsidRDefault="002B2F17" w:rsidP="006B2A7D">
            <w:pPr>
              <w:rPr>
                <w:rFonts w:ascii="Calibri" w:hAnsi="Calibri" w:cs="Calibri"/>
                <w:color w:val="006633"/>
                <w:sz w:val="18"/>
                <w:szCs w:val="18"/>
              </w:rPr>
            </w:pPr>
          </w:p>
          <w:bookmarkStart w:id="5" w:name="Tekst13"/>
          <w:p w14:paraId="548D638E" w14:textId="77777777" w:rsidR="002B2F17" w:rsidRPr="00486391" w:rsidRDefault="002B2F17" w:rsidP="006B2A7D">
            <w:pPr>
              <w:rPr>
                <w:rFonts w:ascii="Calibri" w:hAnsi="Calibri" w:cs="Calibri"/>
                <w:color w:val="006633"/>
                <w:sz w:val="18"/>
                <w:szCs w:val="18"/>
              </w:rPr>
            </w:pP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instrText xml:space="preserve"> FORMTEXT </w:instrTex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separate"/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4" w:space="0" w:color="538135" w:themeColor="accent6" w:themeShade="BF"/>
              <w:bottom w:val="single" w:sz="4" w:space="0" w:color="538135" w:themeColor="accent6" w:themeShade="BF"/>
            </w:tcBorders>
          </w:tcPr>
          <w:p w14:paraId="7F9E7041" w14:textId="77777777" w:rsidR="002B2F17" w:rsidRDefault="002B2F17" w:rsidP="006B2A7D">
            <w:pPr>
              <w:rPr>
                <w:rFonts w:ascii="Calibri" w:hAnsi="Calibri" w:cs="Calibri"/>
                <w:i/>
                <w:color w:val="006633"/>
                <w:sz w:val="18"/>
                <w:szCs w:val="18"/>
              </w:rPr>
            </w:pP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Underskrift</w:t>
            </w:r>
            <w:r w:rsidR="00486391">
              <w:rPr>
                <w:rFonts w:ascii="Calibri" w:hAnsi="Calibri" w:cs="Calibri"/>
                <w:color w:val="006633"/>
                <w:sz w:val="18"/>
                <w:szCs w:val="18"/>
              </w:rPr>
              <w:t xml:space="preserve"> / </w:t>
            </w:r>
            <w:r w:rsidR="00486391" w:rsidRPr="00486391">
              <w:rPr>
                <w:rFonts w:ascii="Calibri" w:hAnsi="Calibri" w:cs="Calibri"/>
                <w:i/>
                <w:color w:val="006633"/>
                <w:sz w:val="18"/>
                <w:szCs w:val="18"/>
              </w:rPr>
              <w:t>signature</w:t>
            </w:r>
            <w:r w:rsidR="00FC627F">
              <w:rPr>
                <w:rFonts w:ascii="Calibri" w:hAnsi="Calibri" w:cs="Calibri"/>
                <w:i/>
                <w:color w:val="006633"/>
                <w:sz w:val="18"/>
                <w:szCs w:val="18"/>
              </w:rPr>
              <w:br/>
            </w:r>
          </w:p>
          <w:p w14:paraId="4F3117FA" w14:textId="7C457D3F" w:rsidR="00FC627F" w:rsidRPr="00486391" w:rsidRDefault="00FC627F" w:rsidP="006B2A7D">
            <w:pPr>
              <w:rPr>
                <w:rFonts w:ascii="Calibri" w:hAnsi="Calibri" w:cs="Calibri"/>
                <w:color w:val="006633"/>
                <w:sz w:val="18"/>
                <w:szCs w:val="18"/>
              </w:rPr>
            </w:pP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instrText xml:space="preserve"> FORMTEXT </w:instrTex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separate"/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t> </w:t>
            </w:r>
            <w:r w:rsidRPr="00486391">
              <w:rPr>
                <w:rFonts w:ascii="Calibri" w:hAnsi="Calibri" w:cs="Calibri"/>
                <w:color w:val="006633"/>
                <w:sz w:val="18"/>
                <w:szCs w:val="18"/>
              </w:rPr>
              <w:fldChar w:fldCharType="end"/>
            </w:r>
          </w:p>
        </w:tc>
      </w:tr>
    </w:tbl>
    <w:p w14:paraId="0B07506B" w14:textId="77777777" w:rsidR="008D0107" w:rsidRDefault="008D0107" w:rsidP="002B2F17">
      <w:pPr>
        <w:rPr>
          <w:rFonts w:ascii="Arial" w:hAnsi="Arial" w:cs="Arial"/>
          <w:b/>
          <w:bCs/>
          <w:color w:val="25451A"/>
          <w:sz w:val="20"/>
        </w:rPr>
      </w:pPr>
    </w:p>
    <w:p w14:paraId="5C980E79" w14:textId="4CA1A0D6" w:rsidR="002B2F17" w:rsidRPr="00486391" w:rsidRDefault="002B2F17" w:rsidP="002B2F17">
      <w:pPr>
        <w:rPr>
          <w:rFonts w:ascii="Calibri" w:hAnsi="Calibri" w:cs="Calibri"/>
          <w:color w:val="006633"/>
          <w:sz w:val="16"/>
          <w:szCs w:val="16"/>
        </w:rPr>
      </w:pPr>
      <w:r w:rsidRPr="00486391">
        <w:rPr>
          <w:rFonts w:ascii="Calibri" w:hAnsi="Calibri" w:cs="Calibri"/>
          <w:color w:val="006633"/>
          <w:sz w:val="16"/>
          <w:szCs w:val="16"/>
        </w:rPr>
        <w:t xml:space="preserve">Den udfyldte blanket sendes til </w:t>
      </w:r>
      <w:r w:rsidR="00953592" w:rsidRPr="00486391">
        <w:rPr>
          <w:rFonts w:ascii="Calibri" w:hAnsi="Calibri" w:cs="Calibri"/>
          <w:color w:val="006633"/>
          <w:sz w:val="16"/>
          <w:szCs w:val="16"/>
        </w:rPr>
        <w:t>TystofteFonden</w:t>
      </w:r>
      <w:r w:rsidRPr="00486391">
        <w:rPr>
          <w:rFonts w:ascii="Calibri" w:hAnsi="Calibri" w:cs="Calibri"/>
          <w:color w:val="006633"/>
          <w:sz w:val="16"/>
          <w:szCs w:val="16"/>
        </w:rPr>
        <w:t xml:space="preserve"> senest 1 måned før handel skal finde sted</w:t>
      </w:r>
      <w:r w:rsidR="00486391" w:rsidRPr="00486391">
        <w:rPr>
          <w:rFonts w:ascii="Calibri" w:hAnsi="Calibri" w:cs="Calibri"/>
          <w:color w:val="006633"/>
          <w:sz w:val="16"/>
          <w:szCs w:val="16"/>
        </w:rPr>
        <w:t xml:space="preserve"> / the filled application mus</w:t>
      </w:r>
      <w:r w:rsidR="006B5BD8">
        <w:rPr>
          <w:rFonts w:ascii="Calibri" w:hAnsi="Calibri" w:cs="Calibri"/>
          <w:color w:val="006633"/>
          <w:sz w:val="16"/>
          <w:szCs w:val="16"/>
        </w:rPr>
        <w:t>t</w:t>
      </w:r>
      <w:r w:rsidR="00486391" w:rsidRPr="00486391">
        <w:rPr>
          <w:rFonts w:ascii="Calibri" w:hAnsi="Calibri" w:cs="Calibri"/>
          <w:color w:val="006633"/>
          <w:sz w:val="16"/>
          <w:szCs w:val="16"/>
        </w:rPr>
        <w:t xml:space="preserve"> be at the TystofteFoundation one month </w:t>
      </w:r>
      <w:r w:rsidR="00C31C4E">
        <w:rPr>
          <w:rFonts w:ascii="Calibri" w:hAnsi="Calibri" w:cs="Calibri"/>
          <w:color w:val="006633"/>
          <w:sz w:val="16"/>
          <w:szCs w:val="16"/>
        </w:rPr>
        <w:t xml:space="preserve">prior to trading </w:t>
      </w:r>
    </w:p>
    <w:sectPr w:rsidR="002B2F17" w:rsidRPr="00486391" w:rsidSect="00FE3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2" w:right="510" w:bottom="0" w:left="1021" w:header="227" w:footer="27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147E9" w14:textId="77777777" w:rsidR="00177EA0" w:rsidRDefault="00177EA0">
      <w:r>
        <w:separator/>
      </w:r>
    </w:p>
  </w:endnote>
  <w:endnote w:type="continuationSeparator" w:id="0">
    <w:p w14:paraId="74E4D6F6" w14:textId="77777777" w:rsidR="00177EA0" w:rsidRDefault="0017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36CD" w14:textId="77777777" w:rsidR="00C31C4E" w:rsidRDefault="00C31C4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7A48"/>
      </w:tblBorders>
      <w:tblLook w:val="04A0" w:firstRow="1" w:lastRow="0" w:firstColumn="1" w:lastColumn="0" w:noHBand="0" w:noVBand="1"/>
    </w:tblPr>
    <w:tblGrid>
      <w:gridCol w:w="3439"/>
      <w:gridCol w:w="3501"/>
      <w:gridCol w:w="3436"/>
    </w:tblGrid>
    <w:tr w:rsidR="002E4E29" w:rsidRPr="0071587D" w14:paraId="6829E841" w14:textId="77777777" w:rsidTr="006B5BD8">
      <w:trPr>
        <w:trHeight w:val="555"/>
      </w:trPr>
      <w:tc>
        <w:tcPr>
          <w:tcW w:w="3448" w:type="dxa"/>
          <w:shd w:val="clear" w:color="auto" w:fill="auto"/>
        </w:tcPr>
        <w:p w14:paraId="5D354831" w14:textId="77777777" w:rsidR="002E4E29" w:rsidRPr="006B5BD8" w:rsidRDefault="002E4E29" w:rsidP="002E4E29">
          <w:pPr>
            <w:tabs>
              <w:tab w:val="left" w:pos="567"/>
              <w:tab w:val="left" w:pos="8647"/>
              <w:tab w:val="left" w:pos="9072"/>
            </w:tabs>
            <w:rPr>
              <w:rFonts w:ascii="Arial" w:hAnsi="Arial" w:cs="Arial"/>
              <w:color w:val="006633"/>
              <w:sz w:val="14"/>
              <w:szCs w:val="14"/>
            </w:rPr>
          </w:pPr>
          <w:r w:rsidRPr="006B5BD8">
            <w:rPr>
              <w:rFonts w:ascii="Arial" w:hAnsi="Arial" w:cs="Arial"/>
              <w:color w:val="006633"/>
              <w:sz w:val="14"/>
              <w:szCs w:val="14"/>
            </w:rPr>
            <w:t>info@tystofte.dk</w:t>
          </w:r>
        </w:p>
        <w:p w14:paraId="601F6BD9" w14:textId="77777777" w:rsidR="002E4E29" w:rsidRPr="006B5BD8" w:rsidRDefault="002E4E29" w:rsidP="002E4E29">
          <w:pPr>
            <w:tabs>
              <w:tab w:val="left" w:pos="567"/>
              <w:tab w:val="left" w:pos="8222"/>
              <w:tab w:val="left" w:pos="8789"/>
            </w:tabs>
            <w:rPr>
              <w:rFonts w:ascii="Arial" w:hAnsi="Arial" w:cs="Arial"/>
              <w:color w:val="006633"/>
              <w:sz w:val="14"/>
              <w:szCs w:val="14"/>
            </w:rPr>
          </w:pPr>
          <w:r w:rsidRPr="006B5BD8">
            <w:rPr>
              <w:rFonts w:ascii="Arial" w:hAnsi="Arial" w:cs="Arial"/>
              <w:color w:val="006633"/>
              <w:sz w:val="14"/>
              <w:szCs w:val="14"/>
            </w:rPr>
            <w:t>Teglværksvej 10, Tystofte</w:t>
          </w:r>
        </w:p>
        <w:p w14:paraId="30793AD3" w14:textId="77777777" w:rsidR="002E4E29" w:rsidRPr="006B5BD8" w:rsidRDefault="002E4E29" w:rsidP="002E4E29">
          <w:pPr>
            <w:pStyle w:val="Sidefod"/>
            <w:tabs>
              <w:tab w:val="clear" w:pos="9638"/>
              <w:tab w:val="right" w:pos="10206"/>
            </w:tabs>
            <w:rPr>
              <w:rFonts w:ascii="Arial" w:hAnsi="Arial" w:cs="Arial"/>
              <w:sz w:val="14"/>
              <w:szCs w:val="14"/>
            </w:rPr>
          </w:pPr>
          <w:r w:rsidRPr="006B5BD8">
            <w:rPr>
              <w:rFonts w:ascii="Arial" w:hAnsi="Arial" w:cs="Arial"/>
              <w:color w:val="006633"/>
              <w:sz w:val="14"/>
              <w:szCs w:val="14"/>
            </w:rPr>
            <w:t>DK-4230 Skælskør</w:t>
          </w:r>
        </w:p>
      </w:tc>
      <w:tc>
        <w:tcPr>
          <w:tcW w:w="3515" w:type="dxa"/>
          <w:shd w:val="clear" w:color="auto" w:fill="auto"/>
        </w:tcPr>
        <w:p w14:paraId="35D28612" w14:textId="77777777" w:rsidR="002E4E29" w:rsidRPr="006B5BD8" w:rsidRDefault="002E4E29" w:rsidP="002E4E29">
          <w:pPr>
            <w:pStyle w:val="Sidefod"/>
            <w:tabs>
              <w:tab w:val="clear" w:pos="9638"/>
              <w:tab w:val="right" w:pos="10206"/>
            </w:tabs>
            <w:jc w:val="center"/>
            <w:rPr>
              <w:rFonts w:ascii="Arial" w:hAnsi="Arial" w:cs="Arial"/>
              <w:sz w:val="14"/>
              <w:szCs w:val="14"/>
              <w:lang w:val="de-DE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686E3D13" w14:textId="77777777" w:rsidR="002E4E29" w:rsidRPr="006B5BD8" w:rsidRDefault="002E4E29" w:rsidP="002E4E29">
          <w:pPr>
            <w:pStyle w:val="Sidefod"/>
            <w:tabs>
              <w:tab w:val="clear" w:pos="9638"/>
              <w:tab w:val="right" w:pos="10206"/>
            </w:tabs>
            <w:jc w:val="right"/>
            <w:rPr>
              <w:rFonts w:ascii="Arial" w:hAnsi="Arial" w:cs="Arial"/>
              <w:sz w:val="14"/>
              <w:szCs w:val="14"/>
              <w:lang w:val="en-US"/>
            </w:rPr>
          </w:pPr>
          <w:r w:rsidRPr="006B5BD8">
            <w:rPr>
              <w:rFonts w:ascii="Arial" w:hAnsi="Arial" w:cs="Arial"/>
              <w:color w:val="006633"/>
              <w:sz w:val="14"/>
              <w:szCs w:val="14"/>
            </w:rPr>
            <w:t>Tel:+45 5080 8450</w:t>
          </w:r>
          <w:r w:rsidRPr="006B5BD8">
            <w:rPr>
              <w:rFonts w:ascii="Arial" w:hAnsi="Arial" w:cs="Arial"/>
              <w:color w:val="006633"/>
              <w:sz w:val="14"/>
              <w:szCs w:val="14"/>
            </w:rPr>
            <w:br/>
          </w:r>
        </w:p>
      </w:tc>
    </w:tr>
  </w:tbl>
  <w:p w14:paraId="7364D710" w14:textId="77777777" w:rsidR="004919D2" w:rsidRPr="002E4E29" w:rsidRDefault="004919D2" w:rsidP="002E4E29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5C08D" w14:textId="77777777" w:rsidR="00C31C4E" w:rsidRDefault="00C31C4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85056" w14:textId="77777777" w:rsidR="00177EA0" w:rsidRDefault="00177EA0">
      <w:r>
        <w:separator/>
      </w:r>
    </w:p>
  </w:footnote>
  <w:footnote w:type="continuationSeparator" w:id="0">
    <w:p w14:paraId="0C5FEFD8" w14:textId="77777777" w:rsidR="00177EA0" w:rsidRDefault="00177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4C714" w14:textId="77777777" w:rsidR="00C31C4E" w:rsidRDefault="00C31C4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F06D4" w14:textId="2F545C01" w:rsidR="00474C68" w:rsidRDefault="002E4E29" w:rsidP="002E4E29">
    <w:pPr>
      <w:pStyle w:val="Sidehoved"/>
      <w:jc w:val="right"/>
    </w:pPr>
    <w:r w:rsidRPr="00D9006A">
      <w:rPr>
        <w:noProof/>
        <w:lang w:val="en-GB" w:eastAsia="en-GB"/>
      </w:rPr>
      <w:drawing>
        <wp:inline distT="0" distB="0" distL="0" distR="0" wp14:anchorId="6C5596F0" wp14:editId="40950101">
          <wp:extent cx="2609850" cy="428625"/>
          <wp:effectExtent l="0" t="0" r="0" b="9525"/>
          <wp:docPr id="1" name="Billede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D033F" w14:textId="59F09708" w:rsidR="002E4E29" w:rsidRPr="00B93E5D" w:rsidRDefault="002E4E29" w:rsidP="002E4E29">
    <w:pPr>
      <w:pStyle w:val="Overskrift2"/>
      <w:spacing w:before="0" w:after="0"/>
      <w:rPr>
        <w:rFonts w:ascii="Calibri" w:hAnsi="Calibri" w:cs="Calibri"/>
        <w:bCs w:val="0"/>
        <w:i w:val="0"/>
        <w:iCs w:val="0"/>
        <w:noProof/>
        <w:color w:val="007A48"/>
        <w:sz w:val="24"/>
        <w:szCs w:val="24"/>
      </w:rPr>
    </w:pPr>
    <w:r w:rsidRPr="00B93E5D">
      <w:rPr>
        <w:rFonts w:ascii="Calibri" w:hAnsi="Calibri" w:cs="Calibri"/>
        <w:bCs w:val="0"/>
        <w:i w:val="0"/>
        <w:iCs w:val="0"/>
        <w:noProof/>
        <w:color w:val="007A48"/>
        <w:sz w:val="24"/>
        <w:szCs w:val="24"/>
      </w:rPr>
      <w:t xml:space="preserve">Ansøgning / </w:t>
    </w:r>
    <w:r w:rsidRPr="00B93E5D">
      <w:rPr>
        <w:rFonts w:ascii="Calibri" w:hAnsi="Calibri" w:cs="Calibri"/>
        <w:bCs w:val="0"/>
        <w:iCs w:val="0"/>
        <w:noProof/>
        <w:color w:val="007A48"/>
        <w:sz w:val="24"/>
        <w:szCs w:val="24"/>
      </w:rPr>
      <w:t>application</w:t>
    </w:r>
  </w:p>
  <w:p w14:paraId="20151E83" w14:textId="5A2C1660" w:rsidR="008D0107" w:rsidRDefault="002E4E29" w:rsidP="002E4E29">
    <w:pPr>
      <w:pStyle w:val="Overskrift2"/>
      <w:spacing w:before="0" w:after="0"/>
      <w:rPr>
        <w:rFonts w:ascii="Calibri" w:hAnsi="Calibri" w:cs="Calibri"/>
        <w:b w:val="0"/>
        <w:bCs w:val="0"/>
        <w:iCs w:val="0"/>
        <w:noProof/>
        <w:color w:val="006633"/>
        <w:sz w:val="16"/>
        <w:szCs w:val="16"/>
      </w:rPr>
    </w:pPr>
    <w:r w:rsidRPr="002E4E29">
      <w:rPr>
        <w:rFonts w:ascii="Calibri" w:hAnsi="Calibri" w:cs="Calibri"/>
        <w:b w:val="0"/>
        <w:bCs w:val="0"/>
        <w:i w:val="0"/>
        <w:iCs w:val="0"/>
        <w:noProof/>
        <w:color w:val="006633"/>
        <w:sz w:val="16"/>
        <w:szCs w:val="16"/>
      </w:rPr>
      <w:t>om handel med sorter, der er under afprøvning til registrering på den danske sortsliste</w:t>
    </w:r>
    <w:r>
      <w:rPr>
        <w:rFonts w:ascii="Calibri" w:hAnsi="Calibri" w:cs="Calibri"/>
        <w:b w:val="0"/>
        <w:bCs w:val="0"/>
        <w:i w:val="0"/>
        <w:iCs w:val="0"/>
        <w:noProof/>
        <w:color w:val="006633"/>
        <w:sz w:val="16"/>
        <w:szCs w:val="16"/>
      </w:rPr>
      <w:t xml:space="preserve"> </w:t>
    </w:r>
    <w:r w:rsidRPr="002E4E29">
      <w:rPr>
        <w:rFonts w:ascii="Calibri" w:hAnsi="Calibri" w:cs="Calibri"/>
        <w:b w:val="0"/>
        <w:bCs w:val="0"/>
        <w:iCs w:val="0"/>
        <w:noProof/>
        <w:color w:val="006633"/>
        <w:sz w:val="16"/>
        <w:szCs w:val="16"/>
      </w:rPr>
      <w:t xml:space="preserve">/ </w:t>
    </w:r>
    <w:r w:rsidR="00C31C4E">
      <w:rPr>
        <w:rFonts w:ascii="Calibri" w:hAnsi="Calibri" w:cs="Calibri"/>
        <w:b w:val="0"/>
        <w:bCs w:val="0"/>
        <w:iCs w:val="0"/>
        <w:noProof/>
        <w:color w:val="006633"/>
        <w:sz w:val="16"/>
        <w:szCs w:val="16"/>
      </w:rPr>
      <w:t>for</w:t>
    </w:r>
    <w:r w:rsidRPr="002E4E29">
      <w:rPr>
        <w:rFonts w:ascii="Calibri" w:hAnsi="Calibri" w:cs="Calibri"/>
        <w:b w:val="0"/>
        <w:bCs w:val="0"/>
        <w:iCs w:val="0"/>
        <w:noProof/>
        <w:color w:val="006633"/>
        <w:sz w:val="16"/>
        <w:szCs w:val="16"/>
      </w:rPr>
      <w:t xml:space="preserve"> </w:t>
    </w:r>
    <w:r w:rsidR="00325E3F">
      <w:rPr>
        <w:rFonts w:ascii="Calibri" w:hAnsi="Calibri" w:cs="Calibri"/>
        <w:b w:val="0"/>
        <w:bCs w:val="0"/>
        <w:iCs w:val="0"/>
        <w:noProof/>
        <w:color w:val="006633"/>
        <w:sz w:val="16"/>
        <w:szCs w:val="16"/>
      </w:rPr>
      <w:t xml:space="preserve">trading seed of </w:t>
    </w:r>
    <w:r w:rsidRPr="002E4E29">
      <w:rPr>
        <w:rFonts w:ascii="Calibri" w:hAnsi="Calibri" w:cs="Calibri"/>
        <w:b w:val="0"/>
        <w:bCs w:val="0"/>
        <w:iCs w:val="0"/>
        <w:noProof/>
        <w:color w:val="006633"/>
        <w:sz w:val="16"/>
        <w:szCs w:val="16"/>
      </w:rPr>
      <w:t>varieties under examination regarding registration on the Danish National List</w:t>
    </w:r>
    <w:r w:rsidR="00484F3D">
      <w:rPr>
        <w:rFonts w:ascii="Calibri" w:hAnsi="Calibri" w:cs="Calibri"/>
        <w:b w:val="0"/>
        <w:bCs w:val="0"/>
        <w:iCs w:val="0"/>
        <w:noProof/>
        <w:color w:val="006633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FDB30" w14:textId="77777777" w:rsidR="00C31C4E" w:rsidRDefault="00C31C4E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708F4"/>
    <w:multiLevelType w:val="hybridMultilevel"/>
    <w:tmpl w:val="154A0A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A5870"/>
    <w:multiLevelType w:val="hybridMultilevel"/>
    <w:tmpl w:val="10BA068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19216F"/>
    <w:multiLevelType w:val="hybridMultilevel"/>
    <w:tmpl w:val="52E80FB2"/>
    <w:lvl w:ilvl="0" w:tplc="9A7625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7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i7GldIkEvPWCfimBGLC+v/peeDduFqmKgACqBs2HKbqQM2Maug5774+TXBILK5JxPLbWujr40j/MG3YsYR5DA==" w:salt="ziw8xs6/QGnQNR7eSdollQ=="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51"/>
    <w:rsid w:val="0000666E"/>
    <w:rsid w:val="00014619"/>
    <w:rsid w:val="00022E92"/>
    <w:rsid w:val="000362BA"/>
    <w:rsid w:val="0004267B"/>
    <w:rsid w:val="00051A1F"/>
    <w:rsid w:val="00056DE2"/>
    <w:rsid w:val="00096AA1"/>
    <w:rsid w:val="000B51EE"/>
    <w:rsid w:val="000D0353"/>
    <w:rsid w:val="000E4123"/>
    <w:rsid w:val="000F1432"/>
    <w:rsid w:val="00170B25"/>
    <w:rsid w:val="00171D1C"/>
    <w:rsid w:val="00177EA0"/>
    <w:rsid w:val="00183E04"/>
    <w:rsid w:val="0019144B"/>
    <w:rsid w:val="001938FD"/>
    <w:rsid w:val="0019477C"/>
    <w:rsid w:val="00196B3D"/>
    <w:rsid w:val="001A0F47"/>
    <w:rsid w:val="001B2CEC"/>
    <w:rsid w:val="001D07EB"/>
    <w:rsid w:val="001E34A6"/>
    <w:rsid w:val="002276A2"/>
    <w:rsid w:val="00227B53"/>
    <w:rsid w:val="002554A4"/>
    <w:rsid w:val="00263A45"/>
    <w:rsid w:val="00276129"/>
    <w:rsid w:val="002803DA"/>
    <w:rsid w:val="002866F8"/>
    <w:rsid w:val="00292AC0"/>
    <w:rsid w:val="002B2F17"/>
    <w:rsid w:val="002B5D01"/>
    <w:rsid w:val="002B71CC"/>
    <w:rsid w:val="002D42CE"/>
    <w:rsid w:val="002E4E29"/>
    <w:rsid w:val="002F3271"/>
    <w:rsid w:val="00320518"/>
    <w:rsid w:val="0032130A"/>
    <w:rsid w:val="00324870"/>
    <w:rsid w:val="00325E3F"/>
    <w:rsid w:val="00332E19"/>
    <w:rsid w:val="00343186"/>
    <w:rsid w:val="003612CE"/>
    <w:rsid w:val="00372452"/>
    <w:rsid w:val="00377832"/>
    <w:rsid w:val="00380765"/>
    <w:rsid w:val="00380C91"/>
    <w:rsid w:val="00396125"/>
    <w:rsid w:val="003978B5"/>
    <w:rsid w:val="003B2332"/>
    <w:rsid w:val="003B6260"/>
    <w:rsid w:val="003E5EF6"/>
    <w:rsid w:val="00405515"/>
    <w:rsid w:val="00405728"/>
    <w:rsid w:val="00474C68"/>
    <w:rsid w:val="00484F3D"/>
    <w:rsid w:val="00486391"/>
    <w:rsid w:val="004919D2"/>
    <w:rsid w:val="004931DB"/>
    <w:rsid w:val="004A08DF"/>
    <w:rsid w:val="005003CF"/>
    <w:rsid w:val="0050079B"/>
    <w:rsid w:val="00522301"/>
    <w:rsid w:val="00523906"/>
    <w:rsid w:val="0053295B"/>
    <w:rsid w:val="00543B71"/>
    <w:rsid w:val="00571305"/>
    <w:rsid w:val="005722E9"/>
    <w:rsid w:val="005851EE"/>
    <w:rsid w:val="005C7D92"/>
    <w:rsid w:val="005F2651"/>
    <w:rsid w:val="00631AF2"/>
    <w:rsid w:val="0066178D"/>
    <w:rsid w:val="00671280"/>
    <w:rsid w:val="0067721B"/>
    <w:rsid w:val="00690D6C"/>
    <w:rsid w:val="006B2A7D"/>
    <w:rsid w:val="006B5BD8"/>
    <w:rsid w:val="006C0DB8"/>
    <w:rsid w:val="006D405B"/>
    <w:rsid w:val="006E0CA8"/>
    <w:rsid w:val="00702874"/>
    <w:rsid w:val="00710B15"/>
    <w:rsid w:val="00712C06"/>
    <w:rsid w:val="00723521"/>
    <w:rsid w:val="007257F5"/>
    <w:rsid w:val="00761BCC"/>
    <w:rsid w:val="007622CD"/>
    <w:rsid w:val="00765A6B"/>
    <w:rsid w:val="00793F6E"/>
    <w:rsid w:val="007A0984"/>
    <w:rsid w:val="007E7E35"/>
    <w:rsid w:val="007F7BF4"/>
    <w:rsid w:val="008025DD"/>
    <w:rsid w:val="008058F4"/>
    <w:rsid w:val="00807AAB"/>
    <w:rsid w:val="00817C1D"/>
    <w:rsid w:val="0082393D"/>
    <w:rsid w:val="00845A3F"/>
    <w:rsid w:val="008547BB"/>
    <w:rsid w:val="00857E47"/>
    <w:rsid w:val="00896A04"/>
    <w:rsid w:val="008A3BA4"/>
    <w:rsid w:val="008B546D"/>
    <w:rsid w:val="008D0107"/>
    <w:rsid w:val="008D2D11"/>
    <w:rsid w:val="008E1F8E"/>
    <w:rsid w:val="0090613C"/>
    <w:rsid w:val="00911FA0"/>
    <w:rsid w:val="00917DE6"/>
    <w:rsid w:val="00953592"/>
    <w:rsid w:val="00975EE6"/>
    <w:rsid w:val="009B3940"/>
    <w:rsid w:val="009C0D7B"/>
    <w:rsid w:val="009D19F3"/>
    <w:rsid w:val="00A14839"/>
    <w:rsid w:val="00A43ED7"/>
    <w:rsid w:val="00A737A9"/>
    <w:rsid w:val="00A75701"/>
    <w:rsid w:val="00A97EB1"/>
    <w:rsid w:val="00AA3060"/>
    <w:rsid w:val="00AB48F4"/>
    <w:rsid w:val="00AD7365"/>
    <w:rsid w:val="00B22D4A"/>
    <w:rsid w:val="00B24545"/>
    <w:rsid w:val="00B34756"/>
    <w:rsid w:val="00B50C84"/>
    <w:rsid w:val="00B65269"/>
    <w:rsid w:val="00B90FC4"/>
    <w:rsid w:val="00B93E5D"/>
    <w:rsid w:val="00BE3F46"/>
    <w:rsid w:val="00C029A7"/>
    <w:rsid w:val="00C31591"/>
    <w:rsid w:val="00C31C4E"/>
    <w:rsid w:val="00C71591"/>
    <w:rsid w:val="00C73D4B"/>
    <w:rsid w:val="00C76677"/>
    <w:rsid w:val="00C775FE"/>
    <w:rsid w:val="00C82B22"/>
    <w:rsid w:val="00CA1C22"/>
    <w:rsid w:val="00CB26B7"/>
    <w:rsid w:val="00CD2CCE"/>
    <w:rsid w:val="00CD6F02"/>
    <w:rsid w:val="00CF2443"/>
    <w:rsid w:val="00D35131"/>
    <w:rsid w:val="00D4011A"/>
    <w:rsid w:val="00D507E8"/>
    <w:rsid w:val="00D55D16"/>
    <w:rsid w:val="00D849C2"/>
    <w:rsid w:val="00DA5481"/>
    <w:rsid w:val="00DA78ED"/>
    <w:rsid w:val="00DC45E3"/>
    <w:rsid w:val="00DC7C91"/>
    <w:rsid w:val="00DD0736"/>
    <w:rsid w:val="00DD2741"/>
    <w:rsid w:val="00E23091"/>
    <w:rsid w:val="00E2337C"/>
    <w:rsid w:val="00E351C2"/>
    <w:rsid w:val="00E4241E"/>
    <w:rsid w:val="00E42FBC"/>
    <w:rsid w:val="00E55C60"/>
    <w:rsid w:val="00E84EAC"/>
    <w:rsid w:val="00EA4B00"/>
    <w:rsid w:val="00EB45BE"/>
    <w:rsid w:val="00EB4D13"/>
    <w:rsid w:val="00ED212B"/>
    <w:rsid w:val="00EE0664"/>
    <w:rsid w:val="00EE24E0"/>
    <w:rsid w:val="00EF0DCE"/>
    <w:rsid w:val="00F02975"/>
    <w:rsid w:val="00F21881"/>
    <w:rsid w:val="00F4109E"/>
    <w:rsid w:val="00F62FEC"/>
    <w:rsid w:val="00FB59BB"/>
    <w:rsid w:val="00FC627F"/>
    <w:rsid w:val="00FE08A9"/>
    <w:rsid w:val="00F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AC15AC4"/>
  <w15:chartTrackingRefBased/>
  <w15:docId w15:val="{FF203A31-16AB-4AB5-BA6A-1A55A8D9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2">
    <w:name w:val="heading 2"/>
    <w:basedOn w:val="Normal"/>
    <w:next w:val="Normal"/>
    <w:link w:val="Overskrift2Tegn"/>
    <w:unhideWhenUsed/>
    <w:qFormat/>
    <w:rsid w:val="006B2A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B2F17"/>
    <w:pPr>
      <w:keepNext/>
      <w:autoSpaceDE w:val="0"/>
      <w:autoSpaceDN w:val="0"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semiHidden/>
    <w:rsid w:val="005C7D92"/>
    <w:rPr>
      <w:sz w:val="16"/>
      <w:szCs w:val="16"/>
    </w:rPr>
  </w:style>
  <w:style w:type="paragraph" w:styleId="Kommentartekst">
    <w:name w:val="annotation text"/>
    <w:basedOn w:val="Normal"/>
    <w:semiHidden/>
    <w:rsid w:val="005C7D92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5C7D92"/>
    <w:rPr>
      <w:b/>
      <w:bCs/>
    </w:rPr>
  </w:style>
  <w:style w:type="paragraph" w:styleId="Markeringsbobletekst">
    <w:name w:val="Balloon Text"/>
    <w:basedOn w:val="Normal"/>
    <w:semiHidden/>
    <w:rsid w:val="005C7D9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196B3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96B3D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196B3D"/>
  </w:style>
  <w:style w:type="character" w:styleId="Hyperlink">
    <w:name w:val="Hyperlink"/>
    <w:uiPriority w:val="99"/>
    <w:unhideWhenUsed/>
    <w:rsid w:val="00D35131"/>
    <w:rPr>
      <w:color w:val="0000FF"/>
      <w:u w:val="single"/>
    </w:rPr>
  </w:style>
  <w:style w:type="character" w:customStyle="1" w:styleId="Overskrift6Tegn">
    <w:name w:val="Overskrift 6 Tegn"/>
    <w:link w:val="Overskrift6"/>
    <w:uiPriority w:val="99"/>
    <w:rsid w:val="002B2F17"/>
    <w:rPr>
      <w:rFonts w:ascii="Arial" w:hAnsi="Arial" w:cs="Arial"/>
      <w:sz w:val="40"/>
      <w:szCs w:val="40"/>
    </w:rPr>
  </w:style>
  <w:style w:type="character" w:customStyle="1" w:styleId="Overskrift2Tegn">
    <w:name w:val="Overskrift 2 Tegn"/>
    <w:link w:val="Overskrift2"/>
    <w:uiPriority w:val="9"/>
    <w:semiHidden/>
    <w:rsid w:val="006B2A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idefodTegn">
    <w:name w:val="Sidefod Tegn"/>
    <w:link w:val="Sidefod"/>
    <w:uiPriority w:val="99"/>
    <w:rsid w:val="004919D2"/>
    <w:rPr>
      <w:sz w:val="24"/>
    </w:rPr>
  </w:style>
  <w:style w:type="character" w:customStyle="1" w:styleId="SidehovedTegn">
    <w:name w:val="Sidehoved Tegn"/>
    <w:link w:val="Sidehoved"/>
    <w:uiPriority w:val="99"/>
    <w:rsid w:val="00474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abeloner\word\Meddelelser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8D33F-CFE7-42A4-8CA9-267970FA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Meddelelser.dot</Template>
  <TotalTime>111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Overskrift – max 51 anslag – kort, præcis skal afspejle indhold</vt:lpstr>
    </vt:vector>
  </TitlesOfParts>
  <Company>Fødevareministeriet</Company>
  <LinksUpToDate>false</LinksUpToDate>
  <CharactersWithSpaces>3054</CharactersWithSpaces>
  <SharedDoc>false</SharedDoc>
  <HLinks>
    <vt:vector size="6" baseType="variant">
      <vt:variant>
        <vt:i4>8060950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cid:image001.jpg@01D264D3.E5017240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 – max 51 anslag – kort, præcis skal afspejle indhold</dc:title>
  <dc:subject/>
  <dc:creator>meb</dc:creator>
  <cp:keywords/>
  <cp:lastModifiedBy>Gerhard Deneken</cp:lastModifiedBy>
  <cp:revision>15</cp:revision>
  <cp:lastPrinted>2024-07-11T09:24:00Z</cp:lastPrinted>
  <dcterms:created xsi:type="dcterms:W3CDTF">2022-04-26T07:06:00Z</dcterms:created>
  <dcterms:modified xsi:type="dcterms:W3CDTF">2024-07-12T06:00:00Z</dcterms:modified>
</cp:coreProperties>
</file>